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D57F" w14:textId="77777777" w:rsidR="007723A2" w:rsidRDefault="007723A2" w:rsidP="007723A2">
      <w:pPr>
        <w:tabs>
          <w:tab w:val="right" w:pos="8931"/>
        </w:tabs>
        <w:spacing w:after="0"/>
        <w:jc w:val="center"/>
        <w:rPr>
          <w:rFonts w:ascii="Palatino Linotype" w:hAnsi="Palatino Linotype" w:cs="DaunPenh"/>
          <w:b/>
          <w:bCs/>
          <w:sz w:val="12"/>
          <w:szCs w:val="12"/>
        </w:rPr>
      </w:pPr>
    </w:p>
    <w:p w14:paraId="3CF72844" w14:textId="5FAEFAD5" w:rsidR="006E59C5" w:rsidRDefault="006E59C5" w:rsidP="007723A2">
      <w:pPr>
        <w:tabs>
          <w:tab w:val="right" w:pos="8931"/>
        </w:tabs>
        <w:spacing w:after="0"/>
        <w:jc w:val="center"/>
        <w:rPr>
          <w:rFonts w:ascii="Palatino Linotype" w:hAnsi="Palatino Linotype" w:cs="DaunPenh"/>
          <w:b/>
          <w:bCs/>
          <w:sz w:val="36"/>
          <w:szCs w:val="36"/>
        </w:rPr>
      </w:pPr>
      <w:r w:rsidRPr="006E59C5">
        <w:rPr>
          <w:rFonts w:ascii="Palatino Linotype" w:hAnsi="Palatino Linotype" w:cs="DaunPenh"/>
          <w:b/>
          <w:bCs/>
          <w:sz w:val="36"/>
          <w:szCs w:val="36"/>
        </w:rPr>
        <w:t>Anmeldeformular für Reisecars</w:t>
      </w:r>
    </w:p>
    <w:p w14:paraId="2792694A" w14:textId="77777777" w:rsidR="003538AC" w:rsidRPr="006E59C5" w:rsidRDefault="003538AC" w:rsidP="007723A2">
      <w:pPr>
        <w:tabs>
          <w:tab w:val="right" w:pos="8931"/>
        </w:tabs>
        <w:spacing w:after="0"/>
        <w:jc w:val="center"/>
        <w:rPr>
          <w:rFonts w:ascii="Palatino Linotype" w:hAnsi="Palatino Linotype" w:cs="DaunPenh"/>
          <w:b/>
          <w:bCs/>
          <w:sz w:val="36"/>
          <w:szCs w:val="36"/>
        </w:rPr>
      </w:pPr>
    </w:p>
    <w:p w14:paraId="1E481D70" w14:textId="77777777" w:rsidR="00585B0B" w:rsidRPr="0019038A" w:rsidRDefault="00585B0B" w:rsidP="00EB03BC">
      <w:pPr>
        <w:tabs>
          <w:tab w:val="right" w:pos="6804"/>
          <w:tab w:val="right" w:pos="8931"/>
        </w:tabs>
        <w:spacing w:after="0" w:line="240" w:lineRule="auto"/>
        <w:jc w:val="center"/>
        <w:rPr>
          <w:rFonts w:ascii="Palatino Linotype" w:hAnsi="Palatino Linotype" w:cs="EucrosiaUPC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6230"/>
      </w:tblGrid>
      <w:tr w:rsidR="00D3418A" w:rsidRPr="0019038A" w14:paraId="05E70935" w14:textId="77777777" w:rsidTr="003538AC">
        <w:trPr>
          <w:trHeight w:val="510"/>
        </w:trPr>
        <w:tc>
          <w:tcPr>
            <w:tcW w:w="2263" w:type="dxa"/>
          </w:tcPr>
          <w:p w14:paraId="433724AB" w14:textId="4A92FD1E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Firmenname: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209389241"/>
            <w:placeholder>
              <w:docPart w:val="DefaultPlaceholder_-1854013440"/>
            </w:placeholder>
          </w:sdtPr>
          <w:sdtContent>
            <w:sdt>
              <w:sdtPr>
                <w:rPr>
                  <w:rFonts w:ascii="Palatino Linotype" w:hAnsi="Palatino Linotype" w:cs="EucrosiaUPC"/>
                  <w:sz w:val="24"/>
                  <w:szCs w:val="24"/>
                </w:rPr>
                <w:id w:val="647640063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6797" w:type="dxa"/>
                    <w:gridSpan w:val="2"/>
                  </w:tcPr>
                  <w:p w14:paraId="35868D49" w14:textId="10B4F652" w:rsidR="006E59C5" w:rsidRPr="0019038A" w:rsidRDefault="003538AC" w:rsidP="006E59C5">
                    <w:pPr>
                      <w:tabs>
                        <w:tab w:val="right" w:pos="6804"/>
                        <w:tab w:val="right" w:pos="8931"/>
                      </w:tabs>
                      <w:rPr>
                        <w:rFonts w:ascii="Palatino Linotype" w:hAnsi="Palatino Linotype" w:cs="EucrosiaUPC"/>
                        <w:sz w:val="24"/>
                        <w:szCs w:val="24"/>
                      </w:rPr>
                    </w:pPr>
                    <w:r w:rsidRPr="00C435F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D3418A" w:rsidRPr="0019038A" w14:paraId="04649C37" w14:textId="77777777" w:rsidTr="003538AC">
        <w:trPr>
          <w:trHeight w:val="510"/>
        </w:trPr>
        <w:tc>
          <w:tcPr>
            <w:tcW w:w="2263" w:type="dxa"/>
          </w:tcPr>
          <w:p w14:paraId="0B58E803" w14:textId="2FDFEB3C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Name, Vorname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684951473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gridSpan w:val="2"/>
              </w:tcPr>
              <w:p w14:paraId="6CC95F94" w14:textId="275EB551" w:rsidR="006E59C5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  <w:r w:rsidRPr="00C435F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418A" w:rsidRPr="0019038A" w14:paraId="5DC87C0F" w14:textId="77777777" w:rsidTr="003538AC">
        <w:trPr>
          <w:trHeight w:val="510"/>
        </w:trPr>
        <w:tc>
          <w:tcPr>
            <w:tcW w:w="2263" w:type="dxa"/>
          </w:tcPr>
          <w:p w14:paraId="22C9AFBE" w14:textId="3C5025B4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Strasse, Nr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1923209278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gridSpan w:val="2"/>
              </w:tcPr>
              <w:p w14:paraId="2E67C39F" w14:textId="2806F77D" w:rsidR="006E59C5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  <w:r w:rsidRPr="00C435F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418A" w:rsidRPr="0019038A" w14:paraId="5DA26B91" w14:textId="77777777" w:rsidTr="003538AC">
        <w:trPr>
          <w:trHeight w:val="510"/>
        </w:trPr>
        <w:tc>
          <w:tcPr>
            <w:tcW w:w="2263" w:type="dxa"/>
          </w:tcPr>
          <w:p w14:paraId="6F4C285C" w14:textId="69C33A1D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PLZ, Ort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121199492"/>
            <w:placeholder>
              <w:docPart w:val="DefaultPlaceholder_-1854013440"/>
            </w:placeholder>
          </w:sdtPr>
          <w:sdtContent>
            <w:sdt>
              <w:sdtPr>
                <w:rPr>
                  <w:rFonts w:ascii="Palatino Linotype" w:hAnsi="Palatino Linotype" w:cs="EucrosiaUPC"/>
                  <w:sz w:val="24"/>
                  <w:szCs w:val="24"/>
                </w:rPr>
                <w:id w:val="51815676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6797" w:type="dxa"/>
                    <w:gridSpan w:val="2"/>
                  </w:tcPr>
                  <w:p w14:paraId="57B53440" w14:textId="54B3A610" w:rsidR="006E59C5" w:rsidRPr="0019038A" w:rsidRDefault="003538AC" w:rsidP="006E59C5">
                    <w:pPr>
                      <w:tabs>
                        <w:tab w:val="right" w:pos="6804"/>
                        <w:tab w:val="right" w:pos="8931"/>
                      </w:tabs>
                      <w:rPr>
                        <w:rFonts w:ascii="Palatino Linotype" w:hAnsi="Palatino Linotype" w:cs="EucrosiaUPC"/>
                        <w:sz w:val="24"/>
                        <w:szCs w:val="24"/>
                      </w:rPr>
                    </w:pPr>
                    <w:r w:rsidRPr="00C435F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D3418A" w:rsidRPr="0019038A" w14:paraId="1035D9E2" w14:textId="77777777" w:rsidTr="003538AC">
        <w:trPr>
          <w:trHeight w:val="510"/>
        </w:trPr>
        <w:tc>
          <w:tcPr>
            <w:tcW w:w="2263" w:type="dxa"/>
          </w:tcPr>
          <w:p w14:paraId="3B057E3B" w14:textId="37AE5D62" w:rsidR="006E59C5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>
              <w:rPr>
                <w:rFonts w:ascii="Palatino Linotype" w:hAnsi="Palatino Linotype" w:cs="EucrosiaUPC"/>
                <w:sz w:val="24"/>
                <w:szCs w:val="24"/>
              </w:rPr>
              <w:t>E-Mail: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-278178274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gridSpan w:val="2"/>
              </w:tcPr>
              <w:p w14:paraId="5CC86E21" w14:textId="47291EDA" w:rsidR="006E59C5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  <w:r w:rsidRPr="00C435F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418A" w:rsidRPr="0019038A" w14:paraId="7B1435FA" w14:textId="77777777" w:rsidTr="003538AC">
        <w:trPr>
          <w:trHeight w:val="510"/>
        </w:trPr>
        <w:tc>
          <w:tcPr>
            <w:tcW w:w="2263" w:type="dxa"/>
          </w:tcPr>
          <w:p w14:paraId="7CF46A2C" w14:textId="374138AB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Telefonnummer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1933474589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gridSpan w:val="2"/>
              </w:tcPr>
              <w:p w14:paraId="479A073B" w14:textId="4C52D792" w:rsidR="006E59C5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  <w:r w:rsidRPr="00C435F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418A" w:rsidRPr="0019038A" w14:paraId="6D5687AD" w14:textId="77777777" w:rsidTr="003538AC">
        <w:trPr>
          <w:trHeight w:val="510"/>
        </w:trPr>
        <w:tc>
          <w:tcPr>
            <w:tcW w:w="2263" w:type="dxa"/>
          </w:tcPr>
          <w:p w14:paraId="5167A5F7" w14:textId="5C27B736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Datum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388542640"/>
            <w:placeholder>
              <w:docPart w:val="DefaultPlaceholder_-1854013440"/>
            </w:placeholder>
          </w:sdtPr>
          <w:sdtContent>
            <w:sdt>
              <w:sdtPr>
                <w:rPr>
                  <w:rFonts w:ascii="Palatino Linotype" w:hAnsi="Palatino Linotype" w:cs="EucrosiaUPC"/>
                  <w:sz w:val="24"/>
                  <w:szCs w:val="24"/>
                </w:rPr>
                <w:id w:val="-2099326988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tc>
                  <w:tcPr>
                    <w:tcW w:w="6797" w:type="dxa"/>
                    <w:gridSpan w:val="2"/>
                  </w:tcPr>
                  <w:p w14:paraId="1056CF2C" w14:textId="3E71C3B7" w:rsidR="006E59C5" w:rsidRPr="003538AC" w:rsidRDefault="003538AC" w:rsidP="006E59C5">
                    <w:pPr>
                      <w:tabs>
                        <w:tab w:val="right" w:pos="6804"/>
                        <w:tab w:val="right" w:pos="8931"/>
                      </w:tabs>
                      <w:rPr>
                        <w:rFonts w:ascii="Palatino Linotype" w:hAnsi="Palatino Linotype" w:cs="EucrosiaUPC"/>
                        <w:sz w:val="24"/>
                        <w:szCs w:val="24"/>
                      </w:rPr>
                    </w:pPr>
                    <w:r w:rsidRPr="006B2BF5">
                      <w:rPr>
                        <w:rStyle w:val="Platzhaltertext"/>
                      </w:rPr>
                      <w:t>Klicken oder tippen Sie, um ein Datum einzugeben.</w:t>
                    </w:r>
                  </w:p>
                </w:tc>
              </w:sdtContent>
            </w:sdt>
          </w:sdtContent>
        </w:sdt>
      </w:tr>
      <w:tr w:rsidR="00D3418A" w:rsidRPr="0019038A" w14:paraId="64994CB7" w14:textId="77777777" w:rsidTr="003538AC">
        <w:trPr>
          <w:trHeight w:val="510"/>
        </w:trPr>
        <w:tc>
          <w:tcPr>
            <w:tcW w:w="2263" w:type="dxa"/>
          </w:tcPr>
          <w:p w14:paraId="2B9FD6A2" w14:textId="7AAC6A35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Uhrzeit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1999459785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gridSpan w:val="2"/>
              </w:tcPr>
              <w:p w14:paraId="2DF9D626" w14:textId="42A8F73A" w:rsidR="006E59C5" w:rsidRPr="003538AC" w:rsidRDefault="0019038A" w:rsidP="006E59C5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  <w:r w:rsidRPr="003538A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D3418A" w:rsidRPr="0019038A" w14:paraId="2A7F3FD0" w14:textId="77777777" w:rsidTr="003538AC">
        <w:trPr>
          <w:trHeight w:val="510"/>
        </w:trPr>
        <w:tc>
          <w:tcPr>
            <w:tcW w:w="2263" w:type="dxa"/>
          </w:tcPr>
          <w:p w14:paraId="41599F63" w14:textId="43735A0E" w:rsidR="006E59C5" w:rsidRPr="0019038A" w:rsidRDefault="006E59C5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Anzahl Personen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508259864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gridSpan w:val="2"/>
              </w:tcPr>
              <w:p w14:paraId="26446FBC" w14:textId="76C5C7F5" w:rsidR="006E59C5" w:rsidRPr="003538AC" w:rsidRDefault="006E59C5" w:rsidP="006E59C5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  <w:r w:rsidRPr="003538AC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D3418A" w:rsidRPr="0019038A" w14:paraId="34783D21" w14:textId="734C49D9" w:rsidTr="003538AC">
        <w:trPr>
          <w:trHeight w:val="510"/>
        </w:trPr>
        <w:tc>
          <w:tcPr>
            <w:tcW w:w="2263" w:type="dxa"/>
            <w:vMerge w:val="restart"/>
          </w:tcPr>
          <w:p w14:paraId="7DF52FC2" w14:textId="6EA342FF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Speiseauswahl: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-80746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363411" w14:textId="50C5B8E4" w:rsidR="003538AC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EucrosiaUP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50B9F461" w14:textId="4A92FD05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Kaffee und Gipfeli</w:t>
            </w:r>
          </w:p>
        </w:tc>
      </w:tr>
      <w:tr w:rsidR="00D3418A" w:rsidRPr="0019038A" w14:paraId="57C45D06" w14:textId="77777777" w:rsidTr="003538AC">
        <w:trPr>
          <w:trHeight w:val="510"/>
        </w:trPr>
        <w:tc>
          <w:tcPr>
            <w:tcW w:w="2263" w:type="dxa"/>
            <w:vMerge/>
          </w:tcPr>
          <w:p w14:paraId="01A81BCE" w14:textId="77777777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EucrosiaUPC" w:hint="eastAsia"/>
              <w:sz w:val="24"/>
              <w:szCs w:val="24"/>
            </w:rPr>
            <w:id w:val="-110641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93F55C6" w14:textId="1FAEED93" w:rsidR="003538AC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MS Gothic" w:eastAsia="MS Gothic" w:hAnsi="MS Gothic" w:cs="EucrosiaUP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EucrosiaUP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7DCA5FA6" w14:textId="3D9F17AC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Dessert</w:t>
            </w:r>
          </w:p>
        </w:tc>
      </w:tr>
      <w:tr w:rsidR="00D3418A" w:rsidRPr="0019038A" w14:paraId="7B35FDCA" w14:textId="77777777" w:rsidTr="003538AC">
        <w:trPr>
          <w:trHeight w:val="510"/>
        </w:trPr>
        <w:tc>
          <w:tcPr>
            <w:tcW w:w="2263" w:type="dxa"/>
            <w:vMerge/>
          </w:tcPr>
          <w:p w14:paraId="4DFFB4EC" w14:textId="77777777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EucrosiaUPC" w:hint="eastAsia"/>
              <w:sz w:val="24"/>
              <w:szCs w:val="24"/>
            </w:rPr>
            <w:id w:val="-159555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CC992C" w14:textId="76EA0E35" w:rsidR="003538AC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MS Gothic" w:eastAsia="MS Gothic" w:hAnsi="MS Gothic" w:cs="EucrosiaUP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EucrosiaUP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751D2C36" w14:textId="6845C028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Kleine Speisen</w:t>
            </w:r>
          </w:p>
        </w:tc>
      </w:tr>
      <w:tr w:rsidR="00D3418A" w:rsidRPr="0019038A" w14:paraId="5333ADAD" w14:textId="77777777" w:rsidTr="003538AC">
        <w:trPr>
          <w:trHeight w:val="510"/>
        </w:trPr>
        <w:tc>
          <w:tcPr>
            <w:tcW w:w="2263" w:type="dxa"/>
            <w:vMerge/>
          </w:tcPr>
          <w:p w14:paraId="6CD651FD" w14:textId="77777777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EucrosiaUPC" w:hint="eastAsia"/>
              <w:sz w:val="24"/>
              <w:szCs w:val="24"/>
            </w:rPr>
            <w:id w:val="94434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1447F9" w14:textId="2A897A98" w:rsidR="003538AC" w:rsidRPr="0019038A" w:rsidRDefault="003538AC" w:rsidP="006E59C5">
                <w:pPr>
                  <w:tabs>
                    <w:tab w:val="right" w:pos="6804"/>
                    <w:tab w:val="right" w:pos="8931"/>
                  </w:tabs>
                  <w:rPr>
                    <w:rFonts w:ascii="MS Gothic" w:eastAsia="MS Gothic" w:hAnsi="MS Gothic" w:cs="EucrosiaUP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EucrosiaUP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30" w:type="dxa"/>
          </w:tcPr>
          <w:p w14:paraId="261A1F68" w14:textId="68B8BB4B" w:rsidR="003538AC" w:rsidRPr="0019038A" w:rsidRDefault="003538AC" w:rsidP="006E59C5">
            <w:pPr>
              <w:tabs>
                <w:tab w:val="right" w:pos="6804"/>
                <w:tab w:val="right" w:pos="8931"/>
              </w:tabs>
              <w:rPr>
                <w:rFonts w:ascii="Palatino Linotype" w:hAnsi="Palatino Linotype" w:cs="EucrosiaUPC"/>
                <w:sz w:val="24"/>
                <w:szCs w:val="24"/>
              </w:rPr>
            </w:pPr>
            <w:r w:rsidRPr="0019038A">
              <w:rPr>
                <w:rFonts w:ascii="Palatino Linotype" w:hAnsi="Palatino Linotype" w:cs="EucrosiaUPC"/>
                <w:sz w:val="24"/>
                <w:szCs w:val="24"/>
              </w:rPr>
              <w:t>Menü</w:t>
            </w:r>
          </w:p>
        </w:tc>
      </w:tr>
      <w:tr w:rsidR="00D3418A" w14:paraId="6D91FBB3" w14:textId="77777777" w:rsidTr="003538AC">
        <w:trPr>
          <w:trHeight w:val="510"/>
        </w:trPr>
        <w:tc>
          <w:tcPr>
            <w:tcW w:w="2263" w:type="dxa"/>
          </w:tcPr>
          <w:p w14:paraId="3C89A5E6" w14:textId="3B52AD05" w:rsidR="00093860" w:rsidRDefault="00093860" w:rsidP="00093860">
            <w:pPr>
              <w:tabs>
                <w:tab w:val="right" w:pos="6804"/>
                <w:tab w:val="right" w:pos="8931"/>
              </w:tabs>
              <w:jc w:val="both"/>
              <w:rPr>
                <w:rFonts w:ascii="Palatino Linotype" w:hAnsi="Palatino Linotype" w:cs="EucrosiaUPC"/>
                <w:sz w:val="24"/>
                <w:szCs w:val="24"/>
              </w:rPr>
            </w:pPr>
            <w:r>
              <w:rPr>
                <w:rFonts w:ascii="Palatino Linotype" w:hAnsi="Palatino Linotype" w:cs="EucrosiaUPC"/>
                <w:sz w:val="24"/>
                <w:szCs w:val="24"/>
              </w:rPr>
              <w:t>Bemerkungen</w:t>
            </w:r>
            <w:r w:rsidR="003538AC">
              <w:rPr>
                <w:rFonts w:ascii="Palatino Linotype" w:hAnsi="Palatino Linotype" w:cs="EucrosiaUPC"/>
                <w:sz w:val="24"/>
                <w:szCs w:val="24"/>
              </w:rPr>
              <w:t>:</w:t>
            </w:r>
          </w:p>
        </w:tc>
        <w:sdt>
          <w:sdtPr>
            <w:rPr>
              <w:rFonts w:ascii="Palatino Linotype" w:hAnsi="Palatino Linotype" w:cs="EucrosiaUPC"/>
              <w:sz w:val="24"/>
              <w:szCs w:val="24"/>
            </w:rPr>
            <w:id w:val="-723915452"/>
            <w:placeholder>
              <w:docPart w:val="DefaultPlaceholder_-1854013440"/>
            </w:placeholder>
          </w:sdtPr>
          <w:sdtContent>
            <w:tc>
              <w:tcPr>
                <w:tcW w:w="6797" w:type="dxa"/>
                <w:gridSpan w:val="2"/>
              </w:tcPr>
              <w:p w14:paraId="7338C621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3629CAD7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436F2C6C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1B33988C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512EFF8D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33F2108E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71F22630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04CA2C8A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4552EACA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1C94099B" w14:textId="77777777" w:rsidR="003538AC" w:rsidRDefault="003538AC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  <w:p w14:paraId="4255B873" w14:textId="19062A5E" w:rsidR="00093860" w:rsidRDefault="00093860" w:rsidP="003538AC">
                <w:pPr>
                  <w:tabs>
                    <w:tab w:val="right" w:pos="6804"/>
                    <w:tab w:val="right" w:pos="8931"/>
                  </w:tabs>
                  <w:rPr>
                    <w:rFonts w:ascii="Palatino Linotype" w:hAnsi="Palatino Linotype" w:cs="EucrosiaUPC"/>
                    <w:sz w:val="24"/>
                    <w:szCs w:val="24"/>
                  </w:rPr>
                </w:pPr>
              </w:p>
            </w:tc>
          </w:sdtContent>
        </w:sdt>
      </w:tr>
    </w:tbl>
    <w:p w14:paraId="459DB28A" w14:textId="273DEC2D" w:rsidR="006E59C5" w:rsidRDefault="006E59C5" w:rsidP="006E59C5">
      <w:pPr>
        <w:tabs>
          <w:tab w:val="right" w:pos="6804"/>
          <w:tab w:val="right" w:pos="8931"/>
        </w:tabs>
        <w:spacing w:after="0" w:line="240" w:lineRule="auto"/>
        <w:rPr>
          <w:rFonts w:ascii="Palatino Linotype" w:hAnsi="Palatino Linotype" w:cs="EucrosiaUPC"/>
          <w:sz w:val="24"/>
          <w:szCs w:val="24"/>
        </w:rPr>
      </w:pPr>
    </w:p>
    <w:p w14:paraId="3EEF0F68" w14:textId="587AB2F3" w:rsidR="003538AC" w:rsidRPr="003538AC" w:rsidRDefault="003538AC" w:rsidP="003538AC">
      <w:pPr>
        <w:tabs>
          <w:tab w:val="right" w:pos="6804"/>
          <w:tab w:val="right" w:pos="8931"/>
        </w:tabs>
        <w:spacing w:after="0" w:line="240" w:lineRule="auto"/>
        <w:jc w:val="center"/>
        <w:rPr>
          <w:rFonts w:ascii="Palatino Linotype" w:hAnsi="Palatino Linotype" w:cs="EucrosiaUPC"/>
          <w:sz w:val="28"/>
          <w:szCs w:val="28"/>
        </w:rPr>
      </w:pPr>
      <w:r w:rsidRPr="003538AC">
        <w:rPr>
          <w:rFonts w:ascii="Palatino Linotype" w:hAnsi="Palatino Linotype" w:cs="EucrosiaUPC"/>
          <w:sz w:val="28"/>
          <w:szCs w:val="28"/>
        </w:rPr>
        <w:t xml:space="preserve">Senden Sie das Formular an </w:t>
      </w:r>
      <w:hyperlink r:id="rId7" w:history="1">
        <w:r w:rsidRPr="003538AC">
          <w:rPr>
            <w:rStyle w:val="Hyperlink"/>
            <w:rFonts w:ascii="Palatino Linotype" w:hAnsi="Palatino Linotype" w:cs="EucrosiaUPC"/>
            <w:sz w:val="28"/>
            <w:szCs w:val="28"/>
          </w:rPr>
          <w:t>bretzelstube@baeckerei-wick.ch</w:t>
        </w:r>
      </w:hyperlink>
    </w:p>
    <w:p w14:paraId="4A52E555" w14:textId="77777777" w:rsidR="003538AC" w:rsidRPr="006E59C5" w:rsidRDefault="003538AC" w:rsidP="006E59C5">
      <w:pPr>
        <w:tabs>
          <w:tab w:val="right" w:pos="6804"/>
          <w:tab w:val="right" w:pos="8931"/>
        </w:tabs>
        <w:spacing w:after="0" w:line="240" w:lineRule="auto"/>
        <w:rPr>
          <w:rFonts w:ascii="Palatino Linotype" w:hAnsi="Palatino Linotype" w:cs="EucrosiaUPC"/>
          <w:sz w:val="24"/>
          <w:szCs w:val="24"/>
        </w:rPr>
      </w:pPr>
    </w:p>
    <w:sectPr w:rsidR="003538AC" w:rsidRPr="006E59C5" w:rsidSect="003C6B01">
      <w:headerReference w:type="default" r:id="rId8"/>
      <w:footerReference w:type="default" r:id="rId9"/>
      <w:pgSz w:w="11906" w:h="16838" w:code="9"/>
      <w:pgMar w:top="1418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792C" w14:textId="77777777" w:rsidR="003B29CF" w:rsidRDefault="003B29CF" w:rsidP="009B7B0F">
      <w:pPr>
        <w:spacing w:after="0" w:line="240" w:lineRule="auto"/>
      </w:pPr>
      <w:r>
        <w:separator/>
      </w:r>
    </w:p>
  </w:endnote>
  <w:endnote w:type="continuationSeparator" w:id="0">
    <w:p w14:paraId="103EF3A6" w14:textId="77777777" w:rsidR="003B29CF" w:rsidRDefault="003B29CF" w:rsidP="009B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7B11" w14:textId="77777777" w:rsidR="00AC5ACA" w:rsidRPr="00AC5ACA" w:rsidRDefault="00AC5ACA">
    <w:pPr>
      <w:pStyle w:val="Fuzeile"/>
      <w:rPr>
        <w:rFonts w:ascii="Palatino Linotype" w:hAnsi="Palatino Linotype"/>
        <w:sz w:val="16"/>
        <w:szCs w:val="16"/>
      </w:rPr>
    </w:pPr>
    <w:r>
      <w:rPr>
        <w:rFonts w:ascii="Baguet Script" w:hAnsi="Baguet Script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D8A8A5" wp14:editId="18CA8AED">
              <wp:simplePos x="0" y="0"/>
              <wp:positionH relativeFrom="column">
                <wp:posOffset>5226050</wp:posOffset>
              </wp:positionH>
              <wp:positionV relativeFrom="paragraph">
                <wp:posOffset>144145</wp:posOffset>
              </wp:positionV>
              <wp:extent cx="1234440" cy="358140"/>
              <wp:effectExtent l="0" t="0" r="3810" b="3810"/>
              <wp:wrapNone/>
              <wp:docPr id="1796959439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358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361D1B" w14:textId="77777777" w:rsidR="00AC5ACA" w:rsidRPr="00AC5ACA" w:rsidRDefault="00AC5ACA" w:rsidP="00AC5ACA">
                          <w:pPr>
                            <w:spacing w:after="0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www.bretzelstube.ch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8A8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1.5pt;margin-top:11.35pt;width:97.2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" fillcolor="white [3201]" stroked="f" strokeweight=".5pt">
              <v:textbox>
                <w:txbxContent>
                  <w:p w14:paraId="2E361D1B" w14:textId="77777777" w:rsidR="00AC5ACA" w:rsidRPr="00AC5ACA" w:rsidRDefault="00AC5ACA" w:rsidP="00AC5ACA">
                    <w:pPr>
                      <w:spacing w:after="0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www.bretzelstube.ch</w:t>
                    </w:r>
                  </w:p>
                </w:txbxContent>
              </v:textbox>
            </v:shape>
          </w:pict>
        </mc:Fallback>
      </mc:AlternateContent>
    </w:r>
    <w:r>
      <w:rPr>
        <w:rFonts w:ascii="Baguet Script" w:hAnsi="Baguet Script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40566E" wp14:editId="18407382">
              <wp:simplePos x="0" y="0"/>
              <wp:positionH relativeFrom="column">
                <wp:posOffset>-671830</wp:posOffset>
              </wp:positionH>
              <wp:positionV relativeFrom="paragraph">
                <wp:posOffset>52705</wp:posOffset>
              </wp:positionV>
              <wp:extent cx="2110740" cy="502920"/>
              <wp:effectExtent l="0" t="0" r="3810" b="0"/>
              <wp:wrapNone/>
              <wp:docPr id="111738610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740" cy="502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6570D" w14:textId="77777777" w:rsidR="00AC5ACA" w:rsidRDefault="00AC5ACA" w:rsidP="00AC5ACA">
                          <w:pPr>
                            <w:spacing w:after="0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Tel: 055 283 50 93</w:t>
                          </w:r>
                        </w:p>
                        <w:p w14:paraId="6D166B28" w14:textId="77777777" w:rsidR="00AC5ACA" w:rsidRPr="00AC5ACA" w:rsidRDefault="00AC5ACA" w:rsidP="00AC5ACA">
                          <w:pPr>
                            <w:spacing w:after="0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E-Mail: bretzelstube@baeckerei-wick.ch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40566E" id="_x0000_s1027" type="#_x0000_t202" style="position:absolute;margin-left:-52.9pt;margin-top:4.15pt;width:166.2pt;height:3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cvLgIAAFs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" fillcolor="white [3201]" stroked="f" strokeweight=".5pt">
              <v:textbox>
                <w:txbxContent>
                  <w:p w14:paraId="4D16570D" w14:textId="77777777" w:rsidR="00AC5ACA" w:rsidRDefault="00AC5ACA" w:rsidP="00AC5ACA">
                    <w:pPr>
                      <w:spacing w:after="0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Tel: 055 283 50 93</w:t>
                    </w:r>
                  </w:p>
                  <w:p w14:paraId="6D166B28" w14:textId="77777777" w:rsidR="00AC5ACA" w:rsidRPr="00AC5ACA" w:rsidRDefault="00AC5ACA" w:rsidP="00AC5ACA">
                    <w:pPr>
                      <w:spacing w:after="0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E-Mail: bretzelstube@baeckerei-wick.ch</w:t>
                    </w:r>
                  </w:p>
                </w:txbxContent>
              </v:textbox>
            </v:shape>
          </w:pict>
        </mc:Fallback>
      </mc:AlternateContent>
    </w:r>
    <w:r>
      <w:rPr>
        <w:rFonts w:ascii="Baguet Script" w:hAnsi="Baguet Script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9C08E1" wp14:editId="2C0DAAF5">
              <wp:simplePos x="0" y="0"/>
              <wp:positionH relativeFrom="column">
                <wp:posOffset>2399030</wp:posOffset>
              </wp:positionH>
              <wp:positionV relativeFrom="paragraph">
                <wp:posOffset>37465</wp:posOffset>
              </wp:positionV>
              <wp:extent cx="1089660" cy="502920"/>
              <wp:effectExtent l="0" t="0" r="0" b="0"/>
              <wp:wrapNone/>
              <wp:docPr id="157277386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660" cy="502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8507D6" w14:textId="77777777" w:rsidR="00AC5ACA" w:rsidRPr="00AC5ACA" w:rsidRDefault="00AC5ACA" w:rsidP="00AC5ACA">
                          <w:pPr>
                            <w:spacing w:after="0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AC5ACA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Reckplatzstrasse 21</w:t>
                          </w:r>
                        </w:p>
                        <w:p w14:paraId="328A8AE3" w14:textId="77777777" w:rsidR="00AC5ACA" w:rsidRPr="00AC5ACA" w:rsidRDefault="00AC5ACA" w:rsidP="00AC5ACA">
                          <w:pPr>
                            <w:spacing w:after="0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AC5ACA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8717 Benken 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C08E1" id="_x0000_s1028" type="#_x0000_t202" style="position:absolute;margin-left:188.9pt;margin-top:2.95pt;width:85.8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" fillcolor="white [3201]" stroked="f" strokeweight=".5pt">
              <v:textbox>
                <w:txbxContent>
                  <w:p w14:paraId="488507D6" w14:textId="77777777" w:rsidR="00AC5ACA" w:rsidRPr="00AC5ACA" w:rsidRDefault="00AC5ACA" w:rsidP="00AC5ACA">
                    <w:pPr>
                      <w:spacing w:after="0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AC5ACA">
                      <w:rPr>
                        <w:rFonts w:ascii="Palatino Linotype" w:hAnsi="Palatino Linotype"/>
                        <w:sz w:val="16"/>
                        <w:szCs w:val="16"/>
                      </w:rPr>
                      <w:t>Reckplatzstrasse 21</w:t>
                    </w:r>
                  </w:p>
                  <w:p w14:paraId="328A8AE3" w14:textId="77777777" w:rsidR="00AC5ACA" w:rsidRPr="00AC5ACA" w:rsidRDefault="00AC5ACA" w:rsidP="00AC5ACA">
                    <w:pPr>
                      <w:spacing w:after="0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AC5ACA">
                      <w:rPr>
                        <w:rFonts w:ascii="Palatino Linotype" w:hAnsi="Palatino Linotype"/>
                        <w:sz w:val="16"/>
                        <w:szCs w:val="16"/>
                      </w:rPr>
                      <w:t>8717 Benken SG</w:t>
                    </w:r>
                  </w:p>
                </w:txbxContent>
              </v:textbox>
            </v:shape>
          </w:pict>
        </mc:Fallback>
      </mc:AlternateContent>
    </w:r>
    <w:r w:rsidR="00293659">
      <w:rPr>
        <w:rFonts w:ascii="Baguet Script" w:hAnsi="Baguet Script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643F5D" wp14:editId="57DF9BC4">
              <wp:simplePos x="0" y="0"/>
              <wp:positionH relativeFrom="column">
                <wp:posOffset>-612140</wp:posOffset>
              </wp:positionH>
              <wp:positionV relativeFrom="paragraph">
                <wp:posOffset>-122767</wp:posOffset>
              </wp:positionV>
              <wp:extent cx="6713855" cy="0"/>
              <wp:effectExtent l="0" t="0" r="0" b="0"/>
              <wp:wrapNone/>
              <wp:docPr id="316646570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385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7FBCBD" id="Gerader Verbinde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2pt,-9.65pt" to="480.4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" strokecolor="#00b050" strokeweight="1.25pt">
              <v:stroke joinstyle="miter"/>
            </v:line>
          </w:pict>
        </mc:Fallback>
      </mc:AlternateContent>
    </w:r>
    <w:r w:rsidR="00293659">
      <w:rPr>
        <w:rFonts w:ascii="Baguet Script" w:hAnsi="Baguet Script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6784E5" wp14:editId="76622519">
              <wp:simplePos x="0" y="0"/>
              <wp:positionH relativeFrom="column">
                <wp:posOffset>-299085</wp:posOffset>
              </wp:positionH>
              <wp:positionV relativeFrom="paragraph">
                <wp:posOffset>-63712</wp:posOffset>
              </wp:positionV>
              <wp:extent cx="6713855" cy="0"/>
              <wp:effectExtent l="0" t="0" r="0" b="0"/>
              <wp:wrapNone/>
              <wp:docPr id="538203339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385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F2D29" id="Gerader Verbinde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-5pt" to="505.1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" strokecolor="#fc0" strokeweight="1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091AD" w14:textId="77777777" w:rsidR="003B29CF" w:rsidRDefault="003B29CF" w:rsidP="009B7B0F">
      <w:pPr>
        <w:spacing w:after="0" w:line="240" w:lineRule="auto"/>
      </w:pPr>
      <w:r>
        <w:separator/>
      </w:r>
    </w:p>
  </w:footnote>
  <w:footnote w:type="continuationSeparator" w:id="0">
    <w:p w14:paraId="6F6EA494" w14:textId="77777777" w:rsidR="003B29CF" w:rsidRDefault="003B29CF" w:rsidP="009B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DDFB" w14:textId="77777777" w:rsidR="009B7B0F" w:rsidRPr="009B7B0F" w:rsidRDefault="007723A2">
    <w:pPr>
      <w:pStyle w:val="Kopfzeile"/>
      <w:rPr>
        <w:rFonts w:ascii="Baguet Script" w:hAnsi="Baguet Script"/>
        <w:noProof/>
        <w:sz w:val="72"/>
        <w:szCs w:val="72"/>
      </w:rPr>
    </w:pPr>
    <w:r>
      <w:rPr>
        <w:rFonts w:ascii="Baguet Script" w:hAnsi="Baguet Script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30E52D" wp14:editId="3CD4B854">
              <wp:simplePos x="0" y="0"/>
              <wp:positionH relativeFrom="column">
                <wp:posOffset>-613410</wp:posOffset>
              </wp:positionH>
              <wp:positionV relativeFrom="paragraph">
                <wp:posOffset>432435</wp:posOffset>
              </wp:positionV>
              <wp:extent cx="6713855" cy="0"/>
              <wp:effectExtent l="0" t="0" r="0" b="0"/>
              <wp:wrapNone/>
              <wp:docPr id="922106788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385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7E20D2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34.05pt" to="480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" strokecolor="#00b050" strokeweight="1.25pt">
              <v:stroke joinstyle="miter"/>
            </v:line>
          </w:pict>
        </mc:Fallback>
      </mc:AlternateContent>
    </w:r>
    <w:r>
      <w:rPr>
        <w:rFonts w:ascii="Baguet Script" w:hAnsi="Baguet Script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B04535" wp14:editId="505BE229">
              <wp:simplePos x="0" y="0"/>
              <wp:positionH relativeFrom="column">
                <wp:posOffset>-337820</wp:posOffset>
              </wp:positionH>
              <wp:positionV relativeFrom="paragraph">
                <wp:posOffset>478155</wp:posOffset>
              </wp:positionV>
              <wp:extent cx="6713855" cy="0"/>
              <wp:effectExtent l="0" t="0" r="0" b="0"/>
              <wp:wrapNone/>
              <wp:docPr id="1295346260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385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296F5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37.65pt" to="502.0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" strokecolor="#fc0" strokeweight="1.25pt">
              <v:stroke joinstyle="miter"/>
            </v:line>
          </w:pict>
        </mc:Fallback>
      </mc:AlternateContent>
    </w:r>
    <w:r>
      <w:rPr>
        <w:rFonts w:ascii="Baguet Script" w:hAnsi="Baguet Script"/>
        <w:noProof/>
        <w:sz w:val="72"/>
        <w:szCs w:val="72"/>
      </w:rPr>
      <w:drawing>
        <wp:anchor distT="0" distB="0" distL="114300" distR="114300" simplePos="0" relativeHeight="251668480" behindDoc="0" locked="0" layoutInCell="1" allowOverlap="1" wp14:anchorId="70002BEA" wp14:editId="51A194DC">
          <wp:simplePos x="0" y="0"/>
          <wp:positionH relativeFrom="column">
            <wp:posOffset>2178050</wp:posOffset>
          </wp:positionH>
          <wp:positionV relativeFrom="paragraph">
            <wp:posOffset>-339725</wp:posOffset>
          </wp:positionV>
          <wp:extent cx="1379220" cy="721579"/>
          <wp:effectExtent l="0" t="0" r="0" b="2540"/>
          <wp:wrapNone/>
          <wp:docPr id="285411999" name="Grafik 1" descr="Ein Bild, das Schrift, Text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411999" name="Grafik 1" descr="Ein Bild, das Schrift, Text, Logo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721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36D">
      <w:rPr>
        <w:rFonts w:ascii="Baguet Script" w:hAnsi="Baguet Script"/>
        <w:noProof/>
        <w:sz w:val="72"/>
        <w:szCs w:val="7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5"/>
    <w:rsid w:val="00052A4C"/>
    <w:rsid w:val="000677C1"/>
    <w:rsid w:val="00072325"/>
    <w:rsid w:val="00091FF2"/>
    <w:rsid w:val="00093860"/>
    <w:rsid w:val="000A0738"/>
    <w:rsid w:val="000A382A"/>
    <w:rsid w:val="000C3C3C"/>
    <w:rsid w:val="000C515F"/>
    <w:rsid w:val="00116736"/>
    <w:rsid w:val="00116895"/>
    <w:rsid w:val="00137505"/>
    <w:rsid w:val="001579F0"/>
    <w:rsid w:val="0016136D"/>
    <w:rsid w:val="00165DF8"/>
    <w:rsid w:val="0017693E"/>
    <w:rsid w:val="0019038A"/>
    <w:rsid w:val="00196C89"/>
    <w:rsid w:val="001C2B46"/>
    <w:rsid w:val="001D18CE"/>
    <w:rsid w:val="0023122B"/>
    <w:rsid w:val="00257CAC"/>
    <w:rsid w:val="002660DF"/>
    <w:rsid w:val="00293659"/>
    <w:rsid w:val="00293B10"/>
    <w:rsid w:val="00301B89"/>
    <w:rsid w:val="00315142"/>
    <w:rsid w:val="00322241"/>
    <w:rsid w:val="0035170C"/>
    <w:rsid w:val="00351F77"/>
    <w:rsid w:val="003538AC"/>
    <w:rsid w:val="003B29CF"/>
    <w:rsid w:val="003C6B01"/>
    <w:rsid w:val="003E706D"/>
    <w:rsid w:val="00415B01"/>
    <w:rsid w:val="00434102"/>
    <w:rsid w:val="00445E4C"/>
    <w:rsid w:val="00451F4D"/>
    <w:rsid w:val="004A2E84"/>
    <w:rsid w:val="00505F78"/>
    <w:rsid w:val="0052740E"/>
    <w:rsid w:val="00541EF2"/>
    <w:rsid w:val="00564DFA"/>
    <w:rsid w:val="00585B0B"/>
    <w:rsid w:val="005D11CF"/>
    <w:rsid w:val="00631FC3"/>
    <w:rsid w:val="0063618C"/>
    <w:rsid w:val="00640606"/>
    <w:rsid w:val="00645203"/>
    <w:rsid w:val="006C5149"/>
    <w:rsid w:val="006E59C5"/>
    <w:rsid w:val="006F3905"/>
    <w:rsid w:val="007010FC"/>
    <w:rsid w:val="007468DF"/>
    <w:rsid w:val="00762D8F"/>
    <w:rsid w:val="007723A2"/>
    <w:rsid w:val="007B295F"/>
    <w:rsid w:val="007B641D"/>
    <w:rsid w:val="007D7329"/>
    <w:rsid w:val="008069B8"/>
    <w:rsid w:val="008364FD"/>
    <w:rsid w:val="008900C3"/>
    <w:rsid w:val="008B3C5D"/>
    <w:rsid w:val="008B61AD"/>
    <w:rsid w:val="009365C0"/>
    <w:rsid w:val="00955E87"/>
    <w:rsid w:val="009645D3"/>
    <w:rsid w:val="00992E39"/>
    <w:rsid w:val="009B1347"/>
    <w:rsid w:val="009B7B0F"/>
    <w:rsid w:val="009F36F0"/>
    <w:rsid w:val="009F4D70"/>
    <w:rsid w:val="00A316F7"/>
    <w:rsid w:val="00AB3FA3"/>
    <w:rsid w:val="00AC5ACA"/>
    <w:rsid w:val="00B66AFE"/>
    <w:rsid w:val="00BE7C4D"/>
    <w:rsid w:val="00C13D4D"/>
    <w:rsid w:val="00C24BB9"/>
    <w:rsid w:val="00CA2D73"/>
    <w:rsid w:val="00CB14A1"/>
    <w:rsid w:val="00CB2B60"/>
    <w:rsid w:val="00CC4B99"/>
    <w:rsid w:val="00CD2763"/>
    <w:rsid w:val="00CD2E67"/>
    <w:rsid w:val="00CE3986"/>
    <w:rsid w:val="00CE4221"/>
    <w:rsid w:val="00CE7FDE"/>
    <w:rsid w:val="00CF7DF4"/>
    <w:rsid w:val="00D3418A"/>
    <w:rsid w:val="00D428B9"/>
    <w:rsid w:val="00DA6CF1"/>
    <w:rsid w:val="00DE40A6"/>
    <w:rsid w:val="00DF4F43"/>
    <w:rsid w:val="00DF7E5B"/>
    <w:rsid w:val="00E367DB"/>
    <w:rsid w:val="00E5131C"/>
    <w:rsid w:val="00E51B02"/>
    <w:rsid w:val="00E64E87"/>
    <w:rsid w:val="00E92BFC"/>
    <w:rsid w:val="00EB03BC"/>
    <w:rsid w:val="00EE3559"/>
    <w:rsid w:val="00EE66F8"/>
    <w:rsid w:val="00F24FFD"/>
    <w:rsid w:val="00F353F1"/>
    <w:rsid w:val="00F36526"/>
    <w:rsid w:val="00F92D3E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90E57"/>
  <w15:chartTrackingRefBased/>
  <w15:docId w15:val="{A45F8846-890A-481A-B442-DB833C8C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7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7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7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7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7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7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7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7B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7B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7B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7B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7B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7B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7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7B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7B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7B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7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7B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7B0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B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7B0F"/>
  </w:style>
  <w:style w:type="paragraph" w:styleId="Fuzeile">
    <w:name w:val="footer"/>
    <w:basedOn w:val="Standard"/>
    <w:link w:val="FuzeileZchn"/>
    <w:uiPriority w:val="99"/>
    <w:unhideWhenUsed/>
    <w:rsid w:val="009B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7B0F"/>
  </w:style>
  <w:style w:type="character" w:styleId="Fett">
    <w:name w:val="Strong"/>
    <w:basedOn w:val="Absatz-Standardschriftart"/>
    <w:uiPriority w:val="22"/>
    <w:qFormat/>
    <w:rsid w:val="00EB03B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E59C5"/>
    <w:rPr>
      <w:color w:val="666666"/>
    </w:rPr>
  </w:style>
  <w:style w:type="table" w:styleId="Tabellenraster">
    <w:name w:val="Table Grid"/>
    <w:basedOn w:val="NormaleTabelle"/>
    <w:uiPriority w:val="39"/>
    <w:rsid w:val="006E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38A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tzelstube@baeckerei-wick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a7\OneDrive\Documents\Benutzerdefinierte%20Office-Vorlagen\Brezelstube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7C1B1-5B2E-4B84-A8CE-D1CFB5D1CA44}"/>
      </w:docPartPr>
      <w:docPartBody>
        <w:p w:rsidR="00992E19" w:rsidRDefault="00AE4E5C">
          <w:r w:rsidRPr="00C435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79C31-410B-4B4E-997B-C28EBD5E9DCB}"/>
      </w:docPartPr>
      <w:docPartBody>
        <w:p w:rsidR="00B77BE5" w:rsidRDefault="00A675C7">
          <w:r w:rsidRPr="006B2BF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5C"/>
    <w:rsid w:val="004E0CE9"/>
    <w:rsid w:val="00640606"/>
    <w:rsid w:val="00665AD3"/>
    <w:rsid w:val="007604BD"/>
    <w:rsid w:val="00992E19"/>
    <w:rsid w:val="009F36F0"/>
    <w:rsid w:val="00A675C7"/>
    <w:rsid w:val="00AE4E5C"/>
    <w:rsid w:val="00B77BE5"/>
    <w:rsid w:val="00BE7C4D"/>
    <w:rsid w:val="00C120C5"/>
    <w:rsid w:val="00C9369F"/>
    <w:rsid w:val="00DA6CF1"/>
    <w:rsid w:val="00E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75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29CA-7A5F-486A-A564-3CC12990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Brezelstube Vorlage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Mark</dc:creator>
  <cp:keywords/>
  <dc:description/>
  <cp:lastModifiedBy>Ruedi Mark</cp:lastModifiedBy>
  <cp:revision>10</cp:revision>
  <cp:lastPrinted>2024-05-18T09:18:00Z</cp:lastPrinted>
  <dcterms:created xsi:type="dcterms:W3CDTF">2024-06-19T17:49:00Z</dcterms:created>
  <dcterms:modified xsi:type="dcterms:W3CDTF">2024-06-19T18:17:00Z</dcterms:modified>
</cp:coreProperties>
</file>